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06F9" w14:textId="77777777" w:rsidR="008735ED" w:rsidRDefault="00000000">
      <w:pPr>
        <w:spacing w:line="440" w:lineRule="exact"/>
        <w:jc w:val="center"/>
      </w:pPr>
      <w:r>
        <w:rPr>
          <w:rFonts w:ascii="Times New Roman" w:eastAsia="標楷體" w:hAnsi="Times New Roman"/>
          <w:sz w:val="44"/>
          <w:szCs w:val="44"/>
        </w:rPr>
        <w:t>高雄市體育獎助金申請表（類別：選手</w:t>
      </w:r>
      <w:r>
        <w:rPr>
          <w:rFonts w:ascii="標楷體" w:eastAsia="標楷體" w:hAnsi="標楷體"/>
          <w:sz w:val="44"/>
          <w:szCs w:val="44"/>
        </w:rPr>
        <w:t>國際競賽獎助金</w:t>
      </w:r>
      <w:r>
        <w:rPr>
          <w:rFonts w:ascii="Times New Roman" w:eastAsia="標楷體" w:hAnsi="Times New Roman"/>
          <w:sz w:val="44"/>
          <w:szCs w:val="44"/>
        </w:rPr>
        <w:t>）</w:t>
      </w:r>
    </w:p>
    <w:tbl>
      <w:tblPr>
        <w:tblW w:w="15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1168"/>
        <w:gridCol w:w="1440"/>
        <w:gridCol w:w="180"/>
        <w:gridCol w:w="368"/>
        <w:gridCol w:w="1252"/>
        <w:gridCol w:w="1300"/>
        <w:gridCol w:w="856"/>
        <w:gridCol w:w="544"/>
        <w:gridCol w:w="584"/>
        <w:gridCol w:w="136"/>
        <w:gridCol w:w="900"/>
        <w:gridCol w:w="392"/>
        <w:gridCol w:w="707"/>
        <w:gridCol w:w="989"/>
        <w:gridCol w:w="759"/>
        <w:gridCol w:w="662"/>
        <w:gridCol w:w="1443"/>
      </w:tblGrid>
      <w:tr w:rsidR="008735ED" w14:paraId="181E50D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2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84D35" w14:textId="77777777" w:rsidR="008735ED" w:rsidRDefault="000000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788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6C06B" w14:textId="77777777" w:rsidR="008735ED" w:rsidRDefault="008735ED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0C4BB" w14:textId="77777777" w:rsidR="008735ED" w:rsidRDefault="000000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215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7F714" w14:textId="77777777" w:rsidR="008735ED" w:rsidRDefault="00000000">
            <w:pPr>
              <w:spacing w:line="440" w:lineRule="exact"/>
              <w:ind w:right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年  月  日</w:t>
            </w:r>
          </w:p>
        </w:tc>
        <w:tc>
          <w:tcPr>
            <w:tcW w:w="126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E7623" w14:textId="77777777" w:rsidR="008735ED" w:rsidRDefault="000000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</w:tc>
        <w:tc>
          <w:tcPr>
            <w:tcW w:w="5852" w:type="dxa"/>
            <w:gridSpan w:val="7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6D537" w14:textId="77777777" w:rsidR="008735ED" w:rsidRDefault="008735ED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35ED" w14:paraId="3AA48FE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2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EE705" w14:textId="77777777" w:rsidR="008735ED" w:rsidRDefault="008735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8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19224" w14:textId="77777777" w:rsidR="008735ED" w:rsidRDefault="008735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05B6D" w14:textId="77777777" w:rsidR="008735ED" w:rsidRDefault="000000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215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0313F" w14:textId="77777777" w:rsidR="008735ED" w:rsidRDefault="008735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E371E" w14:textId="77777777" w:rsidR="008735ED" w:rsidRDefault="008735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2" w:type="dxa"/>
            <w:gridSpan w:val="7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57635" w14:textId="77777777" w:rsidR="008735ED" w:rsidRDefault="008735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35ED" w14:paraId="59133DF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2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1FAD8" w14:textId="77777777" w:rsidR="008735ED" w:rsidRDefault="008735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8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10D74" w14:textId="77777777" w:rsidR="008735ED" w:rsidRDefault="008735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E04F0" w14:textId="77777777" w:rsidR="008735ED" w:rsidRDefault="000000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342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0574E" w14:textId="77777777" w:rsidR="008735ED" w:rsidRDefault="000000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   )</w:t>
            </w:r>
          </w:p>
        </w:tc>
        <w:tc>
          <w:tcPr>
            <w:tcW w:w="129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24FAA" w14:textId="77777777" w:rsidR="008735ED" w:rsidRDefault="000000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456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6D7D8" w14:textId="77777777" w:rsidR="008735ED" w:rsidRDefault="008735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35ED" w14:paraId="37F0571B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C943A" w14:textId="77777777" w:rsidR="008735ED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申請獎助金種類</w:t>
            </w:r>
          </w:p>
        </w:tc>
        <w:tc>
          <w:tcPr>
            <w:tcW w:w="710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F660F" w14:textId="77777777" w:rsidR="008735ED" w:rsidRDefault="00000000">
            <w:pPr>
              <w:ind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選手國際競賽獎助金</w:t>
            </w:r>
          </w:p>
        </w:tc>
        <w:tc>
          <w:tcPr>
            <w:tcW w:w="6572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B4A5A" w14:textId="77777777" w:rsidR="008735ED" w:rsidRDefault="00000000">
            <w:pPr>
              <w:ind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賽會名稱：2021年成都世界大學運動會</w:t>
            </w:r>
          </w:p>
        </w:tc>
      </w:tr>
      <w:tr w:rsidR="008735ED" w14:paraId="04771CA6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436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A7CAE" w14:textId="77777777" w:rsidR="008735ED" w:rsidRDefault="00000000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競賽種類：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369DD8D5" w14:textId="77777777" w:rsidR="008735ED" w:rsidRDefault="000000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（如田徑…）</w:t>
            </w:r>
          </w:p>
        </w:tc>
        <w:tc>
          <w:tcPr>
            <w:tcW w:w="4500" w:type="dxa"/>
            <w:gridSpan w:val="6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43101" w14:textId="77777777" w:rsidR="008735ED" w:rsidRDefault="00000000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競賽項目：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</w:t>
            </w:r>
          </w:p>
          <w:p w14:paraId="3028D419" w14:textId="77777777" w:rsidR="008735ED" w:rsidRDefault="000000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(如男子組100公尺…)</w:t>
            </w:r>
          </w:p>
        </w:tc>
        <w:tc>
          <w:tcPr>
            <w:tcW w:w="6572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D89AB" w14:textId="77777777" w:rsidR="008735ED" w:rsidRDefault="00000000">
            <w:pPr>
              <w:widowControl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申請</w:t>
            </w:r>
            <w:r>
              <w:rPr>
                <w:rFonts w:ascii="標楷體" w:eastAsia="標楷體" w:hAnsi="標楷體"/>
              </w:rPr>
              <w:t>選手國際競賽獎助金</w:t>
            </w:r>
            <w:r>
              <w:rPr>
                <w:rFonts w:ascii="標楷體" w:eastAsia="標楷體" w:hAnsi="標楷體"/>
                <w:sz w:val="26"/>
                <w:szCs w:val="26"/>
              </w:rPr>
              <w:t>類別</w:t>
            </w:r>
          </w:p>
        </w:tc>
      </w:tr>
      <w:tr w:rsidR="008735ED" w14:paraId="4C3E3399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436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2B045" w14:textId="77777777" w:rsidR="008735ED" w:rsidRDefault="008735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00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12819" w14:textId="77777777" w:rsidR="008735ED" w:rsidRDefault="008735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0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C298A" w14:textId="77777777" w:rsidR="008735ED" w:rsidRDefault="00000000">
            <w:pPr>
              <w:widowControl/>
              <w:ind w:firstLine="130"/>
            </w:pPr>
            <w:r>
              <w:rPr>
                <w:rFonts w:ascii="標楷體" w:eastAsia="標楷體" w:hAnsi="標楷體"/>
                <w:sz w:val="26"/>
                <w:szCs w:val="26"/>
              </w:rPr>
              <w:t>□名次獎助金，第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86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26089" w14:textId="77777777" w:rsidR="008735ED" w:rsidRDefault="0000000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□參賽者獎助金</w:t>
            </w:r>
          </w:p>
        </w:tc>
      </w:tr>
      <w:tr w:rsidR="008735ED" w14:paraId="5FA264E3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2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E4788" w14:textId="77777777" w:rsidR="008735ED" w:rsidRDefault="000000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申請人匯款資料</w:t>
            </w:r>
          </w:p>
          <w:p w14:paraId="1B1AE2CF" w14:textId="77777777" w:rsidR="008735ED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（請擇一填寫並檢附存摺影本）</w:t>
            </w:r>
          </w:p>
        </w:tc>
        <w:tc>
          <w:tcPr>
            <w:tcW w:w="11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BCDBA" w14:textId="77777777" w:rsidR="008735ED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郵局</w:t>
            </w:r>
          </w:p>
          <w:p w14:paraId="3590510E" w14:textId="77777777" w:rsidR="008735ED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匯款</w:t>
            </w:r>
          </w:p>
          <w:p w14:paraId="7C8262EB" w14:textId="77777777" w:rsidR="008735ED" w:rsidRDefault="00000000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帳戶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9D399" w14:textId="77777777" w:rsidR="008735ED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郵局局名</w:t>
            </w:r>
          </w:p>
        </w:tc>
        <w:tc>
          <w:tcPr>
            <w:tcW w:w="310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762BB" w14:textId="77777777" w:rsidR="008735ED" w:rsidRDefault="008735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38B15" w14:textId="77777777" w:rsidR="008735ED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銀行</w:t>
            </w:r>
          </w:p>
          <w:p w14:paraId="4D2B74BA" w14:textId="77777777" w:rsidR="008735ED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匯款</w:t>
            </w:r>
          </w:p>
          <w:p w14:paraId="1729E415" w14:textId="77777777" w:rsidR="008735ED" w:rsidRDefault="00000000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帳戶</w:t>
            </w:r>
          </w:p>
        </w:tc>
        <w:tc>
          <w:tcPr>
            <w:tcW w:w="162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FAB4F" w14:textId="77777777" w:rsidR="008735ED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銀行行名</w:t>
            </w:r>
          </w:p>
        </w:tc>
        <w:tc>
          <w:tcPr>
            <w:tcW w:w="284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BB997" w14:textId="77777777" w:rsidR="008735ED" w:rsidRDefault="008735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B78B3" w14:textId="77777777" w:rsidR="008735ED" w:rsidRDefault="000000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銀行代號</w:t>
            </w:r>
          </w:p>
        </w:tc>
        <w:tc>
          <w:tcPr>
            <w:tcW w:w="1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23043" w14:textId="77777777" w:rsidR="008735ED" w:rsidRDefault="008735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5ED" w14:paraId="436BE20E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2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53D8A" w14:textId="77777777" w:rsidR="008735ED" w:rsidRDefault="008735ED">
            <w:pPr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6D89D" w14:textId="77777777" w:rsidR="008735ED" w:rsidRDefault="008735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0ADB7" w14:textId="77777777" w:rsidR="008735ED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郵局局號</w:t>
            </w:r>
          </w:p>
        </w:tc>
        <w:tc>
          <w:tcPr>
            <w:tcW w:w="310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5258A" w14:textId="77777777" w:rsidR="008735ED" w:rsidRDefault="008735E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0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DF3E1" w14:textId="77777777" w:rsidR="008735ED" w:rsidRDefault="008735E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1C2ED" w14:textId="77777777" w:rsidR="008735ED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銀行分行名</w:t>
            </w:r>
          </w:p>
        </w:tc>
        <w:tc>
          <w:tcPr>
            <w:tcW w:w="284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FBCCF" w14:textId="77777777" w:rsidR="008735ED" w:rsidRDefault="008735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B52AE" w14:textId="77777777" w:rsidR="008735ED" w:rsidRDefault="000000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分行代號</w:t>
            </w:r>
          </w:p>
        </w:tc>
        <w:tc>
          <w:tcPr>
            <w:tcW w:w="1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FA2F9" w14:textId="77777777" w:rsidR="008735ED" w:rsidRDefault="008735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35ED" w14:paraId="2D2F5E9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2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C0463" w14:textId="77777777" w:rsidR="008735ED" w:rsidRDefault="008735ED">
            <w:pPr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10083" w14:textId="77777777" w:rsidR="008735ED" w:rsidRDefault="008735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D846C" w14:textId="77777777" w:rsidR="008735ED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郵局帳號</w:t>
            </w:r>
          </w:p>
        </w:tc>
        <w:tc>
          <w:tcPr>
            <w:tcW w:w="310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DED1E" w14:textId="77777777" w:rsidR="008735ED" w:rsidRDefault="008735E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0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E4F20" w14:textId="77777777" w:rsidR="008735ED" w:rsidRDefault="008735E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E2D15" w14:textId="77777777" w:rsidR="008735ED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銀行帳號</w:t>
            </w:r>
          </w:p>
        </w:tc>
        <w:tc>
          <w:tcPr>
            <w:tcW w:w="4952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449C9" w14:textId="77777777" w:rsidR="008735ED" w:rsidRDefault="008735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5ED" w14:paraId="2B3161AA" w14:textId="77777777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D8887" w14:textId="77777777" w:rsidR="008735ED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委託代理人資料※無委託免填</w:t>
            </w:r>
          </w:p>
        </w:tc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B4E33" w14:textId="77777777" w:rsidR="008735ED" w:rsidRDefault="000000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9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EC57" w14:textId="77777777" w:rsidR="008735ED" w:rsidRDefault="008735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EC283" w14:textId="77777777" w:rsidR="008735ED" w:rsidRDefault="000000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19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8EDA4" w14:textId="77777777" w:rsidR="008735ED" w:rsidRDefault="008735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5C15" w14:textId="77777777" w:rsidR="008735ED" w:rsidRDefault="000000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聯絡電話（手機）</w:t>
            </w:r>
          </w:p>
        </w:tc>
        <w:tc>
          <w:tcPr>
            <w:tcW w:w="385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6719E" w14:textId="77777777" w:rsidR="008735ED" w:rsidRDefault="008735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07C7121" w14:textId="77777777" w:rsidR="008735ED" w:rsidRDefault="00000000">
      <w:pPr>
        <w:autoSpaceDE w:val="0"/>
        <w:spacing w:line="440" w:lineRule="exact"/>
        <w:ind w:left="700" w:hanging="7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註：</w:t>
      </w:r>
      <w:r>
        <w:rPr>
          <w:rFonts w:ascii="Times New Roman" w:eastAsia="標楷體" w:hAnsi="Times New Roman"/>
          <w:sz w:val="28"/>
          <w:szCs w:val="28"/>
        </w:rPr>
        <w:t>1.</w:t>
      </w:r>
      <w:r>
        <w:rPr>
          <w:rFonts w:ascii="Times New Roman" w:eastAsia="標楷體" w:hAnsi="Times New Roman"/>
          <w:sz w:val="28"/>
          <w:szCs w:val="28"/>
        </w:rPr>
        <w:t>請檢附參賽證明、成績證明、連續設籍本市二年以上之戶籍證明文件及匯款帳號存摺封面影本，於競賽結束後二個月內逕向本局競技運動科各業務承辦提出申請。未於規定期間提出申請者，視為放棄申請獎助金之權利。</w:t>
      </w:r>
    </w:p>
    <w:p w14:paraId="610CC592" w14:textId="77777777" w:rsidR="008735ED" w:rsidRDefault="00000000">
      <w:pPr>
        <w:autoSpaceDE w:val="0"/>
        <w:spacing w:line="440" w:lineRule="exact"/>
        <w:ind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2.</w:t>
      </w:r>
      <w:r>
        <w:rPr>
          <w:rFonts w:ascii="Times New Roman" w:eastAsia="標楷體" w:hAnsi="Times New Roman"/>
          <w:sz w:val="28"/>
          <w:szCs w:val="28"/>
        </w:rPr>
        <w:t>參賽及成績證明文件，請檢附正、影本各一份，正本現場驗畢後歸還；戶籍證明文件正本，其遷出遷入之記事不得省略。</w:t>
      </w:r>
    </w:p>
    <w:p w14:paraId="42044FED" w14:textId="77777777" w:rsidR="008735ED" w:rsidRDefault="00000000">
      <w:pPr>
        <w:autoSpaceDE w:val="0"/>
        <w:spacing w:after="360"/>
        <w:ind w:left="800" w:hanging="560"/>
        <w:jc w:val="center"/>
      </w:pPr>
      <w:r>
        <w:rPr>
          <w:rFonts w:ascii="Times New Roman" w:eastAsia="標楷體" w:hAnsi="Times New Roman"/>
          <w:sz w:val="28"/>
          <w:szCs w:val="28"/>
        </w:rPr>
        <w:t>申請人或委託代理人簽名：</w:t>
      </w:r>
      <w:r>
        <w:rPr>
          <w:rFonts w:ascii="Times New Roman" w:eastAsia="標楷體" w:hAnsi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標楷體" w:hAnsi="Times New Roman"/>
          <w:sz w:val="28"/>
          <w:szCs w:val="28"/>
        </w:rPr>
        <w:t>申請日期：</w:t>
      </w:r>
      <w:r>
        <w:rPr>
          <w:rFonts w:ascii="Times New Roman" w:eastAsia="標楷體" w:hAnsi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</w:t>
      </w:r>
    </w:p>
    <w:p w14:paraId="3A7B016D" w14:textId="77777777" w:rsidR="008735ED" w:rsidRDefault="00000000">
      <w:pPr>
        <w:autoSpaceDE w:val="0"/>
        <w:spacing w:after="360"/>
        <w:ind w:left="880" w:hanging="640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br w:type="column"/>
      </w:r>
      <w:r>
        <w:rPr>
          <w:rFonts w:ascii="標楷體" w:eastAsia="標楷體" w:hAnsi="標楷體" w:cs="標楷體"/>
          <w:kern w:val="0"/>
          <w:sz w:val="32"/>
          <w:szCs w:val="32"/>
        </w:rPr>
        <w:lastRenderedPageBreak/>
        <w:t>高雄市政府運動發展局受理本市籍選手參加2021年成都世界大學運動會</w:t>
      </w:r>
      <w:r>
        <w:rPr>
          <w:rFonts w:ascii="標楷體" w:eastAsia="標楷體" w:hAnsi="標楷體" w:cs="標楷體"/>
          <w:kern w:val="0"/>
          <w:sz w:val="32"/>
          <w:szCs w:val="32"/>
        </w:rPr>
        <w:br/>
        <w:t>申請體育獎助金業務承辦一覽</w:t>
      </w:r>
    </w:p>
    <w:tbl>
      <w:tblPr>
        <w:tblW w:w="12146" w:type="dxa"/>
        <w:tblInd w:w="1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2127"/>
        <w:gridCol w:w="4961"/>
      </w:tblGrid>
      <w:tr w:rsidR="008735ED" w14:paraId="1C8F8D41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93A2" w14:textId="77777777" w:rsidR="008735ED" w:rsidRDefault="00000000">
            <w:pPr>
              <w:autoSpaceDE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競賽種類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69F2" w14:textId="77777777" w:rsidR="008735ED" w:rsidRDefault="00000000">
            <w:pPr>
              <w:autoSpaceDE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受理人員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3651" w14:textId="77777777" w:rsidR="008735ED" w:rsidRDefault="00000000">
            <w:pPr>
              <w:autoSpaceDE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電話：07-5813680，分機號碼如下</w:t>
            </w:r>
          </w:p>
        </w:tc>
      </w:tr>
      <w:tr w:rsidR="008735ED" w14:paraId="4C0D1B36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C98F" w14:textId="77777777" w:rsidR="008735ED" w:rsidRDefault="00000000">
            <w:pPr>
              <w:autoSpaceDE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射擊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4FB5" w14:textId="77777777" w:rsidR="008735ED" w:rsidRDefault="00000000">
            <w:pPr>
              <w:autoSpaceDE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蘇怡寧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CE03" w14:textId="77777777" w:rsidR="008735ED" w:rsidRDefault="00000000">
            <w:pPr>
              <w:autoSpaceDE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301</w:t>
            </w:r>
          </w:p>
        </w:tc>
      </w:tr>
      <w:tr w:rsidR="008735ED" w14:paraId="7A24EDFE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C374" w14:textId="77777777" w:rsidR="008735ED" w:rsidRDefault="00000000">
            <w:pPr>
              <w:autoSpaceDE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划船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1501" w14:textId="77777777" w:rsidR="008735ED" w:rsidRDefault="00000000">
            <w:pPr>
              <w:autoSpaceDE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馮錞文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955D" w14:textId="77777777" w:rsidR="008735ED" w:rsidRDefault="00000000">
            <w:pPr>
              <w:autoSpaceDE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302</w:t>
            </w:r>
          </w:p>
        </w:tc>
      </w:tr>
      <w:tr w:rsidR="008735ED" w14:paraId="6F6D60B0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27F9" w14:textId="77777777" w:rsidR="008735ED" w:rsidRDefault="00000000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水上運動、排球、擊劍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81A8" w14:textId="77777777" w:rsidR="008735ED" w:rsidRDefault="00000000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陳香吟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C9CD" w14:textId="77777777" w:rsidR="008735ED" w:rsidRDefault="00000000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305</w:t>
            </w:r>
          </w:p>
        </w:tc>
      </w:tr>
      <w:tr w:rsidR="008735ED" w14:paraId="50EF24E7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2803" w14:textId="77777777" w:rsidR="008735ED" w:rsidRDefault="00000000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體操、射箭、籃球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E078" w14:textId="77777777" w:rsidR="008735ED" w:rsidRDefault="00000000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陳盈里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2C38" w14:textId="77777777" w:rsidR="008735ED" w:rsidRDefault="00000000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303</w:t>
            </w:r>
          </w:p>
        </w:tc>
      </w:tr>
      <w:tr w:rsidR="008735ED" w14:paraId="5EFCD6D0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937B" w14:textId="77777777" w:rsidR="008735ED" w:rsidRDefault="00000000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田徑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75D3" w14:textId="77777777" w:rsidR="008735ED" w:rsidRDefault="00000000">
            <w:pPr>
              <w:autoSpaceDE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黃琪文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1CEF" w14:textId="77777777" w:rsidR="008735ED" w:rsidRDefault="00000000">
            <w:pPr>
              <w:autoSpaceDE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307</w:t>
            </w:r>
          </w:p>
        </w:tc>
      </w:tr>
      <w:tr w:rsidR="008735ED" w14:paraId="0E9FA461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C92C" w14:textId="77777777" w:rsidR="008735ED" w:rsidRDefault="00000000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跆拳道、武術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6E21" w14:textId="77777777" w:rsidR="008735ED" w:rsidRDefault="00000000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宋慧英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DD54" w14:textId="77777777" w:rsidR="008735ED" w:rsidRDefault="00000000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308</w:t>
            </w:r>
          </w:p>
        </w:tc>
      </w:tr>
      <w:tr w:rsidR="008735ED" w14:paraId="7542AFAB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CDF2" w14:textId="77777777" w:rsidR="008735ED" w:rsidRDefault="00000000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網球、羽球、柔道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72F0" w14:textId="77777777" w:rsidR="008735ED" w:rsidRDefault="00000000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黃宏泰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399A" w14:textId="77777777" w:rsidR="008735ED" w:rsidRDefault="00000000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304</w:t>
            </w:r>
          </w:p>
        </w:tc>
      </w:tr>
      <w:tr w:rsidR="008735ED" w14:paraId="11779B0C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3473" w14:textId="77777777" w:rsidR="008735ED" w:rsidRDefault="00000000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桌球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E70A" w14:textId="77777777" w:rsidR="008735ED" w:rsidRDefault="00000000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謝雅芳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1424" w14:textId="77777777" w:rsidR="008735ED" w:rsidRDefault="00000000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316</w:t>
            </w:r>
          </w:p>
        </w:tc>
      </w:tr>
    </w:tbl>
    <w:p w14:paraId="3483D97A" w14:textId="77777777" w:rsidR="008735ED" w:rsidRDefault="008735ED">
      <w:pPr>
        <w:ind w:right="1120"/>
      </w:pPr>
    </w:p>
    <w:sectPr w:rsidR="008735ED">
      <w:pgSz w:w="16838" w:h="11906" w:orient="landscape"/>
      <w:pgMar w:top="1021" w:right="624" w:bottom="907" w:left="680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236A" w14:textId="77777777" w:rsidR="00227692" w:rsidRDefault="00227692">
      <w:r>
        <w:separator/>
      </w:r>
    </w:p>
  </w:endnote>
  <w:endnote w:type="continuationSeparator" w:id="0">
    <w:p w14:paraId="7061143F" w14:textId="77777777" w:rsidR="00227692" w:rsidRDefault="0022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7332" w14:textId="77777777" w:rsidR="00227692" w:rsidRDefault="00227692">
      <w:r>
        <w:rPr>
          <w:color w:val="000000"/>
        </w:rPr>
        <w:separator/>
      </w:r>
    </w:p>
  </w:footnote>
  <w:footnote w:type="continuationSeparator" w:id="0">
    <w:p w14:paraId="0864E0CD" w14:textId="77777777" w:rsidR="00227692" w:rsidRDefault="0022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35ED"/>
    <w:rsid w:val="00227692"/>
    <w:rsid w:val="008735ED"/>
    <w:rsid w:val="009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E0D6"/>
  <w15:docId w15:val="{DC443390-EF0E-407B-B372-B4CD76ED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hAnsi="Calibri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hAnsi="Calibri"/>
      <w:kern w:val="3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SuperXP</dc:creator>
  <dc:description/>
  <cp:lastModifiedBy>liwei huang</cp:lastModifiedBy>
  <cp:revision>2</cp:revision>
  <cp:lastPrinted>2012-09-17T01:41:00Z</cp:lastPrinted>
  <dcterms:created xsi:type="dcterms:W3CDTF">2023-08-10T03:27:00Z</dcterms:created>
  <dcterms:modified xsi:type="dcterms:W3CDTF">2023-08-10T03:27:00Z</dcterms:modified>
</cp:coreProperties>
</file>